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531F" w14:textId="5EA3CF36" w:rsidR="005E5C9E" w:rsidRPr="005E5C9E" w:rsidRDefault="00ED45D8" w:rsidP="005E5C9E">
      <w:pPr>
        <w:ind w:left="567" w:right="261"/>
        <w:contextualSpacing/>
        <w:jc w:val="center"/>
        <w:rPr>
          <w:color w:val="2F5496" w:themeColor="accent1" w:themeShade="BF"/>
          <w:sz w:val="36"/>
          <w:szCs w:val="36"/>
        </w:rPr>
      </w:pPr>
      <w:r>
        <w:rPr>
          <w:b/>
          <w:bCs/>
          <w:color w:val="2F5496" w:themeColor="accent1" w:themeShade="BF"/>
          <w:sz w:val="36"/>
          <w:szCs w:val="36"/>
        </w:rPr>
        <w:t>Bulletin d’adhésion</w:t>
      </w:r>
    </w:p>
    <w:p w14:paraId="69453065" w14:textId="77777777" w:rsidR="00A12E14" w:rsidRDefault="005E5C9E" w:rsidP="005E5C9E">
      <w:pPr>
        <w:ind w:left="567" w:right="261"/>
        <w:contextualSpacing/>
        <w:jc w:val="center"/>
        <w:rPr>
          <w:b/>
          <w:bCs/>
          <w:color w:val="2F5496" w:themeColor="accent1" w:themeShade="BF"/>
          <w:sz w:val="36"/>
          <w:szCs w:val="36"/>
        </w:rPr>
      </w:pPr>
      <w:r w:rsidRPr="005E5C9E">
        <w:rPr>
          <w:b/>
          <w:bCs/>
          <w:color w:val="2F5496" w:themeColor="accent1" w:themeShade="BF"/>
          <w:sz w:val="36"/>
          <w:szCs w:val="36"/>
        </w:rPr>
        <w:t xml:space="preserve">Association Dispositif d’Appui à la Coordination </w:t>
      </w:r>
    </w:p>
    <w:p w14:paraId="5BF07313" w14:textId="754E4CA6" w:rsidR="005E5C9E" w:rsidRPr="005E5C9E" w:rsidRDefault="005E5C9E" w:rsidP="005E5C9E">
      <w:pPr>
        <w:ind w:left="567" w:right="261"/>
        <w:contextualSpacing/>
        <w:jc w:val="center"/>
        <w:rPr>
          <w:color w:val="2F5496" w:themeColor="accent1" w:themeShade="BF"/>
          <w:sz w:val="36"/>
          <w:szCs w:val="36"/>
        </w:rPr>
      </w:pPr>
      <w:proofErr w:type="gramStart"/>
      <w:r w:rsidRPr="005E5C9E">
        <w:rPr>
          <w:b/>
          <w:bCs/>
          <w:color w:val="2F5496" w:themeColor="accent1" w:themeShade="BF"/>
          <w:sz w:val="36"/>
          <w:szCs w:val="36"/>
        </w:rPr>
        <w:t>des</w:t>
      </w:r>
      <w:proofErr w:type="gramEnd"/>
      <w:r w:rsidRPr="005E5C9E">
        <w:rPr>
          <w:b/>
          <w:bCs/>
          <w:color w:val="2F5496" w:themeColor="accent1" w:themeShade="BF"/>
          <w:sz w:val="36"/>
          <w:szCs w:val="36"/>
        </w:rPr>
        <w:t xml:space="preserve"> Pyrénées-Orientales </w:t>
      </w:r>
      <w:r w:rsidR="00D1259F">
        <w:rPr>
          <w:b/>
          <w:bCs/>
          <w:color w:val="2F5496" w:themeColor="accent1" w:themeShade="BF"/>
          <w:sz w:val="36"/>
          <w:szCs w:val="36"/>
        </w:rPr>
        <w:t>–</w:t>
      </w:r>
      <w:r w:rsidRPr="005E5C9E">
        <w:rPr>
          <w:b/>
          <w:bCs/>
          <w:color w:val="2F5496" w:themeColor="accent1" w:themeShade="BF"/>
          <w:sz w:val="36"/>
          <w:szCs w:val="36"/>
        </w:rPr>
        <w:t xml:space="preserve"> DAC</w:t>
      </w:r>
      <w:r w:rsidR="00D1259F">
        <w:rPr>
          <w:b/>
          <w:bCs/>
          <w:color w:val="2F5496" w:themeColor="accent1" w:themeShade="BF"/>
          <w:sz w:val="36"/>
          <w:szCs w:val="36"/>
        </w:rPr>
        <w:t xml:space="preserve"> </w:t>
      </w:r>
      <w:r w:rsidRPr="005E5C9E">
        <w:rPr>
          <w:b/>
          <w:bCs/>
          <w:color w:val="2F5496" w:themeColor="accent1" w:themeShade="BF"/>
          <w:sz w:val="36"/>
          <w:szCs w:val="36"/>
        </w:rPr>
        <w:t>66</w:t>
      </w:r>
      <w:r w:rsidR="00ED45D8">
        <w:rPr>
          <w:b/>
          <w:bCs/>
          <w:color w:val="2F5496" w:themeColor="accent1" w:themeShade="BF"/>
          <w:sz w:val="36"/>
          <w:szCs w:val="36"/>
        </w:rPr>
        <w:t xml:space="preserve"> - 202</w:t>
      </w:r>
      <w:r w:rsidR="009F71A4">
        <w:rPr>
          <w:b/>
          <w:bCs/>
          <w:color w:val="2F5496" w:themeColor="accent1" w:themeShade="BF"/>
          <w:sz w:val="36"/>
          <w:szCs w:val="36"/>
        </w:rPr>
        <w:t>6</w:t>
      </w:r>
    </w:p>
    <w:p w14:paraId="327B7D31" w14:textId="77777777" w:rsidR="005E5C9E" w:rsidRPr="005E5C9E" w:rsidRDefault="005E5C9E" w:rsidP="005E5C9E">
      <w:pPr>
        <w:ind w:left="567" w:right="261"/>
        <w:contextualSpacing/>
      </w:pPr>
      <w:r w:rsidRPr="005E5C9E">
        <w:t> </w:t>
      </w:r>
    </w:p>
    <w:tbl>
      <w:tblPr>
        <w:tblW w:w="919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5"/>
      </w:tblGrid>
      <w:tr w:rsidR="005E5C9E" w:rsidRPr="005E5C9E" w14:paraId="7EC93C3C" w14:textId="77777777" w:rsidTr="00AA70AB">
        <w:trPr>
          <w:trHeight w:val="317"/>
        </w:trPr>
        <w:tc>
          <w:tcPr>
            <w:tcW w:w="9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7E8536" w14:textId="77777777" w:rsidR="005E5C9E" w:rsidRPr="005E5C9E" w:rsidRDefault="005E5C9E" w:rsidP="00AA70AB">
            <w:pPr>
              <w:ind w:left="79" w:right="261"/>
              <w:contextualSpacing/>
              <w:divId w:val="319774969"/>
            </w:pPr>
            <w:r w:rsidRPr="005E5C9E">
              <w:rPr>
                <w:b/>
                <w:bCs/>
              </w:rPr>
              <w:t>Si personne morale</w:t>
            </w:r>
            <w:r w:rsidRPr="005E5C9E">
              <w:t> </w:t>
            </w:r>
          </w:p>
        </w:tc>
      </w:tr>
      <w:tr w:rsidR="005E5C9E" w:rsidRPr="005E5C9E" w14:paraId="6EB5EB07" w14:textId="77777777" w:rsidTr="00C72654">
        <w:trPr>
          <w:trHeight w:val="300"/>
        </w:trPr>
        <w:tc>
          <w:tcPr>
            <w:tcW w:w="9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8BEEA" w14:textId="278A2670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Dénomination de la structure : ...........................................................................................................</w:t>
            </w:r>
          </w:p>
          <w:p w14:paraId="1560C6E4" w14:textId="77777777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Type de structure : ............................................................................................................................... </w:t>
            </w:r>
          </w:p>
          <w:p w14:paraId="3CBACEED" w14:textId="77777777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Adresse : .............................................................................................................................................. </w:t>
            </w:r>
          </w:p>
          <w:p w14:paraId="65A1397B" w14:textId="3B9F7D6F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Code postal : ............................................................ Ville : .................................................................</w:t>
            </w:r>
          </w:p>
          <w:p w14:paraId="75270649" w14:textId="77777777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Représentant légal : ............................................................................................................................. </w:t>
            </w:r>
          </w:p>
          <w:p w14:paraId="75292038" w14:textId="30690F73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rPr>
                <w:lang w:val="en-US"/>
              </w:rPr>
              <w:t>Mail: ...............................................................@.................................................................................</w:t>
            </w:r>
            <w:r>
              <w:rPr>
                <w:lang w:val="en-US"/>
              </w:rPr>
              <w:t>.</w:t>
            </w:r>
            <w:r>
              <w:t>.</w:t>
            </w:r>
          </w:p>
          <w:p w14:paraId="45C5EE5E" w14:textId="77777777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rPr>
                <w:lang w:val="de-DE"/>
              </w:rPr>
              <w:t>Tel: ...................................................................</w:t>
            </w:r>
            <w:r w:rsidRPr="005E5C9E">
              <w:t> </w:t>
            </w:r>
          </w:p>
          <w:p w14:paraId="555666E3" w14:textId="7A05CAB1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Représentée au sein du DAC par NOM + Prénom :</w:t>
            </w:r>
            <w:r>
              <w:t xml:space="preserve"> </w:t>
            </w:r>
            <w:r w:rsidRPr="005E5C9E">
              <w:t>..................................................................</w:t>
            </w:r>
            <w:r>
              <w:t>...</w:t>
            </w:r>
            <w:r w:rsidR="00AA70AB">
              <w:t>.........</w:t>
            </w:r>
          </w:p>
        </w:tc>
      </w:tr>
      <w:tr w:rsidR="005E5C9E" w:rsidRPr="005E5C9E" w14:paraId="13A5A40D" w14:textId="77777777" w:rsidTr="00AA70AB">
        <w:trPr>
          <w:trHeight w:val="341"/>
        </w:trPr>
        <w:tc>
          <w:tcPr>
            <w:tcW w:w="9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4066035" w14:textId="77777777" w:rsidR="005E5C9E" w:rsidRPr="005E5C9E" w:rsidRDefault="005E5C9E" w:rsidP="00AA70AB">
            <w:pPr>
              <w:ind w:left="79" w:right="261"/>
              <w:contextualSpacing/>
            </w:pPr>
            <w:r w:rsidRPr="005E5C9E">
              <w:rPr>
                <w:b/>
                <w:bCs/>
              </w:rPr>
              <w:t>Si personne physique</w:t>
            </w:r>
            <w:r w:rsidRPr="005E5C9E">
              <w:t> </w:t>
            </w:r>
          </w:p>
        </w:tc>
      </w:tr>
      <w:tr w:rsidR="005E5C9E" w:rsidRPr="005E5C9E" w14:paraId="03DDAF13" w14:textId="77777777" w:rsidTr="00C72654">
        <w:trPr>
          <w:trHeight w:val="1551"/>
        </w:trPr>
        <w:tc>
          <w:tcPr>
            <w:tcW w:w="9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3558C" w14:textId="77777777" w:rsidR="005E5C9E" w:rsidRPr="005E5C9E" w:rsidRDefault="005E5C9E" w:rsidP="00C72654">
            <w:pPr>
              <w:ind w:left="79" w:right="261"/>
              <w:contextualSpacing/>
            </w:pPr>
            <w:r w:rsidRPr="005E5C9E">
              <w:t>Nom / prénom du professionnel : ..................................................................................................... </w:t>
            </w:r>
          </w:p>
          <w:p w14:paraId="3345B8FF" w14:textId="77777777" w:rsidR="005E5C9E" w:rsidRPr="005E5C9E" w:rsidRDefault="005E5C9E" w:rsidP="00C72654">
            <w:pPr>
              <w:ind w:left="79" w:right="261"/>
              <w:contextualSpacing/>
            </w:pPr>
            <w:r w:rsidRPr="005E5C9E">
              <w:t>Adresse : .............................................................................................................................................. </w:t>
            </w:r>
          </w:p>
          <w:p w14:paraId="14D6E003" w14:textId="749A3852" w:rsidR="005E5C9E" w:rsidRPr="005E5C9E" w:rsidRDefault="005E5C9E" w:rsidP="00C72654">
            <w:pPr>
              <w:ind w:left="79" w:right="261"/>
              <w:contextualSpacing/>
            </w:pPr>
            <w:r w:rsidRPr="005E5C9E">
              <w:t>Code postal : ............................................................ Ville : .................................................................</w:t>
            </w:r>
            <w:r w:rsidR="00C72654">
              <w:t>.</w:t>
            </w:r>
          </w:p>
          <w:p w14:paraId="125C909C" w14:textId="77777777" w:rsidR="005E5C9E" w:rsidRPr="005E5C9E" w:rsidRDefault="005E5C9E" w:rsidP="00C72654">
            <w:pPr>
              <w:ind w:left="79" w:right="261"/>
              <w:contextualSpacing/>
            </w:pPr>
            <w:r w:rsidRPr="005E5C9E">
              <w:rPr>
                <w:lang w:val="en-US"/>
              </w:rPr>
              <w:t>Mail: ...............................................................@.................................................................................</w:t>
            </w:r>
            <w:r w:rsidRPr="005E5C9E">
              <w:t> </w:t>
            </w:r>
          </w:p>
          <w:p w14:paraId="04246906" w14:textId="77777777" w:rsidR="005E5C9E" w:rsidRPr="005E5C9E" w:rsidRDefault="005E5C9E" w:rsidP="00C72654">
            <w:pPr>
              <w:ind w:left="79" w:right="261"/>
              <w:contextualSpacing/>
            </w:pPr>
            <w:r w:rsidRPr="005E5C9E">
              <w:rPr>
                <w:lang w:val="de-DE"/>
              </w:rPr>
              <w:t>Tel: ...................................................................</w:t>
            </w:r>
            <w:r w:rsidRPr="005E5C9E">
              <w:t> </w:t>
            </w:r>
          </w:p>
        </w:tc>
      </w:tr>
    </w:tbl>
    <w:p w14:paraId="6A921F9A" w14:textId="77777777" w:rsidR="005E5C9E" w:rsidRPr="005E5C9E" w:rsidRDefault="005E5C9E" w:rsidP="005E5C9E">
      <w:pPr>
        <w:ind w:left="567" w:right="261"/>
        <w:contextualSpacing/>
      </w:pPr>
      <w:r w:rsidRPr="005E5C9E">
        <w:t> </w:t>
      </w:r>
    </w:p>
    <w:p w14:paraId="02D33D87" w14:textId="0C553F5E" w:rsidR="005E5C9E" w:rsidRPr="005E5C9E" w:rsidRDefault="005E5C9E" w:rsidP="005E5C9E">
      <w:pPr>
        <w:ind w:left="567" w:right="261"/>
        <w:contextualSpacing/>
      </w:pPr>
      <w:r w:rsidRPr="005E5C9E">
        <w:t>​​</w:t>
      </w:r>
      <w:r w:rsidRPr="005E5C9E">
        <w:rPr>
          <w:rFonts w:ascii="Segoe UI Symbol" w:hAnsi="Segoe UI Symbol" w:cs="Segoe UI Symbol"/>
        </w:rPr>
        <w:t>☐</w:t>
      </w:r>
      <w:r w:rsidRPr="005E5C9E">
        <w:t>​ J’accepte les statuts de l’association DAC 66 et souhaite adhérer à l’association pour l’année 202</w:t>
      </w:r>
      <w:r w:rsidR="00732116">
        <w:t>5</w:t>
      </w:r>
      <w:r w:rsidR="00AF437E">
        <w:t>, en ayant connaissance que mon adhésion est reconduite tacitement pour les années à venir</w:t>
      </w:r>
      <w:r w:rsidR="009D7FDD">
        <w:t>, sauf opposition.</w:t>
      </w:r>
    </w:p>
    <w:p w14:paraId="7CEC0AB4" w14:textId="77777777" w:rsidR="005E5C9E" w:rsidRPr="005E5C9E" w:rsidRDefault="005E5C9E" w:rsidP="005E5C9E">
      <w:pPr>
        <w:ind w:left="567" w:right="261"/>
        <w:contextualSpacing/>
      </w:pPr>
      <w:r w:rsidRPr="005E5C9E">
        <w:t>​​</w:t>
      </w:r>
      <w:r w:rsidRPr="005E5C9E">
        <w:rPr>
          <w:rFonts w:ascii="Segoe UI Symbol" w:hAnsi="Segoe UI Symbol" w:cs="Segoe UI Symbol"/>
        </w:rPr>
        <w:t>☐</w:t>
      </w:r>
      <w:r w:rsidRPr="005E5C9E">
        <w:t>​ J’accepte de recevoir la lettre d’information du DAC 66 et/ou des informations de l’association </w:t>
      </w:r>
    </w:p>
    <w:p w14:paraId="0663911C" w14:textId="77777777" w:rsidR="005E5C9E" w:rsidRPr="005E5C9E" w:rsidRDefault="005E5C9E" w:rsidP="005E5C9E">
      <w:pPr>
        <w:ind w:left="567" w:right="261"/>
        <w:contextualSpacing/>
      </w:pPr>
      <w:r w:rsidRPr="005E5C9E">
        <w:t> </w:t>
      </w:r>
    </w:p>
    <w:p w14:paraId="34C29100" w14:textId="3199117E" w:rsidR="005E5C9E" w:rsidRPr="005E5C9E" w:rsidRDefault="005E5C9E" w:rsidP="005E5C9E">
      <w:pPr>
        <w:ind w:left="567" w:right="261"/>
        <w:contextualSpacing/>
      </w:pPr>
      <w:r w:rsidRPr="005E5C9E">
        <w:rPr>
          <w:b/>
          <w:bCs/>
        </w:rPr>
        <w:t>Date : ........./......./</w:t>
      </w:r>
      <w:r w:rsidR="00732116">
        <w:rPr>
          <w:b/>
          <w:bCs/>
        </w:rPr>
        <w:t>202</w:t>
      </w:r>
      <w:r w:rsidR="009F71A4">
        <w:rPr>
          <w:b/>
          <w:bCs/>
        </w:rPr>
        <w:t>6</w:t>
      </w:r>
      <w:r w:rsidRPr="005E5C9E">
        <w:rPr>
          <w:b/>
          <w:bCs/>
        </w:rPr>
        <w:t>........</w:t>
      </w:r>
      <w:r w:rsidRPr="005E5C9E">
        <w:tab/>
      </w:r>
      <w:r w:rsidRPr="005E5C9E">
        <w:tab/>
      </w:r>
      <w:r w:rsidRPr="005E5C9E">
        <w:tab/>
      </w:r>
      <w:r w:rsidRPr="005E5C9E">
        <w:rPr>
          <w:b/>
          <w:bCs/>
        </w:rPr>
        <w:t>Signature de l’adhérent :</w:t>
      </w:r>
      <w:r w:rsidRPr="005E5C9E">
        <w:t> </w:t>
      </w:r>
    </w:p>
    <w:p w14:paraId="3ECEE462" w14:textId="28F90A7D" w:rsidR="005E5C9E" w:rsidRPr="005E5C9E" w:rsidRDefault="005E5C9E" w:rsidP="005E5C9E">
      <w:pPr>
        <w:ind w:left="567" w:right="261"/>
        <w:contextualSpacing/>
      </w:pPr>
      <w:r w:rsidRPr="005E5C9E">
        <w:t>  </w:t>
      </w:r>
    </w:p>
    <w:p w14:paraId="231E9F7E" w14:textId="77777777" w:rsidR="00C72654" w:rsidRDefault="005E5C9E" w:rsidP="005E5C9E">
      <w:pPr>
        <w:ind w:left="567" w:right="261"/>
        <w:contextualSpacing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/>
      </w:r>
    </w:p>
    <w:p w14:paraId="7A038867" w14:textId="77777777" w:rsidR="00C72654" w:rsidRDefault="00C72654" w:rsidP="005E5C9E">
      <w:pPr>
        <w:ind w:left="567" w:right="261"/>
        <w:contextualSpacing/>
        <w:rPr>
          <w:i/>
          <w:iCs/>
          <w:sz w:val="18"/>
          <w:szCs w:val="18"/>
        </w:rPr>
      </w:pPr>
    </w:p>
    <w:p w14:paraId="4FCF5446" w14:textId="77777777" w:rsidR="009861E0" w:rsidRDefault="009861E0" w:rsidP="005E5C9E">
      <w:pPr>
        <w:ind w:left="567" w:right="261"/>
        <w:contextualSpacing/>
        <w:rPr>
          <w:i/>
          <w:iCs/>
          <w:sz w:val="18"/>
          <w:szCs w:val="18"/>
        </w:rPr>
      </w:pPr>
    </w:p>
    <w:p w14:paraId="4EC78911" w14:textId="77777777" w:rsidR="009861E0" w:rsidRDefault="009861E0" w:rsidP="005E5C9E">
      <w:pPr>
        <w:ind w:left="567" w:right="261"/>
        <w:contextualSpacing/>
        <w:rPr>
          <w:i/>
          <w:iCs/>
          <w:sz w:val="18"/>
          <w:szCs w:val="18"/>
        </w:rPr>
      </w:pPr>
    </w:p>
    <w:p w14:paraId="221C501B" w14:textId="5FE0D13A" w:rsidR="005E5C9E" w:rsidRPr="005E5C9E" w:rsidRDefault="005E5C9E" w:rsidP="005E5C9E">
      <w:pPr>
        <w:ind w:left="567" w:right="261"/>
        <w:contextualSpacing/>
        <w:rPr>
          <w:sz w:val="18"/>
          <w:szCs w:val="18"/>
        </w:rPr>
      </w:pPr>
      <w:r w:rsidRPr="005E5C9E">
        <w:rPr>
          <w:i/>
          <w:iCs/>
          <w:sz w:val="18"/>
          <w:szCs w:val="18"/>
        </w:rPr>
        <w:t xml:space="preserve">Dans le cadre de votre adhésion à notre association, nous vous informons que les données personnelles recueillies dans ce bulletin </w:t>
      </w:r>
      <w:r w:rsidRPr="005E5C9E">
        <w:rPr>
          <w:sz w:val="18"/>
          <w:szCs w:val="18"/>
        </w:rPr>
        <w:t xml:space="preserve">sont </w:t>
      </w:r>
      <w:r w:rsidRPr="005E5C9E">
        <w:rPr>
          <w:i/>
          <w:iCs/>
          <w:sz w:val="18"/>
          <w:szCs w:val="18"/>
        </w:rPr>
        <w:t>enregistrées dans notre fichier d’adhérents, serviront à le tenir à jour et à vous adresser des informations relatives aux évènements de l’association.  Ces données ne seront en aucun cas cédées ou vendues à des tiers.  Elles seront conservées pendant toute la durée de votre adhésion et pourront être adressées, conformément à nos missions, à nos tutelles. </w:t>
      </w:r>
      <w:r w:rsidRPr="005E5C9E">
        <w:rPr>
          <w:sz w:val="18"/>
          <w:szCs w:val="18"/>
        </w:rPr>
        <w:t> </w:t>
      </w:r>
    </w:p>
    <w:p w14:paraId="008854A9" w14:textId="36007488" w:rsidR="008E74CA" w:rsidRPr="005E5C9E" w:rsidRDefault="005E5C9E" w:rsidP="005E5C9E">
      <w:pPr>
        <w:ind w:left="567" w:right="261"/>
        <w:contextualSpacing/>
        <w:rPr>
          <w:sz w:val="18"/>
          <w:szCs w:val="18"/>
        </w:rPr>
      </w:pPr>
      <w:r w:rsidRPr="005E5C9E">
        <w:rPr>
          <w:i/>
          <w:iCs/>
          <w:sz w:val="18"/>
          <w:szCs w:val="18"/>
        </w:rPr>
        <w:t xml:space="preserve">Conformément à la réglementation relative à la protection des données, vous disposez d’un droit d’accès, de rectification, de limitation de traitement, de suppression et/ou opposition en adressant un mail à </w:t>
      </w:r>
      <w:hyperlink r:id="rId6" w:tgtFrame="_blank" w:history="1">
        <w:r w:rsidRPr="005E5C9E">
          <w:rPr>
            <w:rStyle w:val="Lienhypertexte"/>
            <w:i/>
            <w:iCs/>
            <w:sz w:val="18"/>
            <w:szCs w:val="18"/>
          </w:rPr>
          <w:t>contact@dac66.fr</w:t>
        </w:r>
      </w:hyperlink>
      <w:r w:rsidRPr="005E5C9E">
        <w:rPr>
          <w:i/>
          <w:iCs/>
          <w:sz w:val="18"/>
          <w:szCs w:val="18"/>
        </w:rPr>
        <w:t>. Si vous estimez, après nous avoir contactés, que vos droits « Informatique et Libertés » ne sont pas respectés, vous pouvez adresser une réclamation à la CNIL.</w:t>
      </w:r>
      <w:r w:rsidRPr="005E5C9E">
        <w:rPr>
          <w:sz w:val="18"/>
          <w:szCs w:val="18"/>
        </w:rPr>
        <w:t> </w:t>
      </w:r>
    </w:p>
    <w:sectPr w:rsidR="008E74CA" w:rsidRPr="005E5C9E" w:rsidSect="008E7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B40E" w14:textId="77777777" w:rsidR="00B90AF5" w:rsidRDefault="00B90AF5" w:rsidP="00814C5C">
      <w:pPr>
        <w:spacing w:after="0" w:line="240" w:lineRule="auto"/>
      </w:pPr>
      <w:r>
        <w:separator/>
      </w:r>
    </w:p>
  </w:endnote>
  <w:endnote w:type="continuationSeparator" w:id="0">
    <w:p w14:paraId="0DBF2B2A" w14:textId="77777777" w:rsidR="00B90AF5" w:rsidRDefault="00B90AF5" w:rsidP="0081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BA4E" w14:textId="77777777" w:rsidR="00732116" w:rsidRDefault="007321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7518630"/>
  <w:p w14:paraId="42CE556A" w14:textId="77777777" w:rsidR="00721229" w:rsidRDefault="00721229" w:rsidP="0036432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7B1E3" wp14:editId="48101739">
              <wp:simplePos x="0" y="0"/>
              <wp:positionH relativeFrom="column">
                <wp:posOffset>6350</wp:posOffset>
              </wp:positionH>
              <wp:positionV relativeFrom="paragraph">
                <wp:posOffset>85725</wp:posOffset>
              </wp:positionV>
              <wp:extent cx="6623050" cy="0"/>
              <wp:effectExtent l="0" t="0" r="0" b="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2D050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7BA18" id="Connecteur droit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6.75pt" to="52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" strokecolor="#92d050" strokeweight="1.5pt">
              <v:stroke dashstyle="3 1" joinstyle="miter"/>
            </v:line>
          </w:pict>
        </mc:Fallback>
      </mc:AlternateContent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2234"/>
    </w:tblGrid>
    <w:tr w:rsidR="00721229" w14:paraId="7C0BC12C" w14:textId="77777777" w:rsidTr="00721229">
      <w:tc>
        <w:tcPr>
          <w:tcW w:w="8222" w:type="dxa"/>
          <w:vAlign w:val="center"/>
        </w:tcPr>
        <w:p w14:paraId="00AF8C1E" w14:textId="77777777" w:rsidR="00BF6851" w:rsidRPr="00721229" w:rsidRDefault="00BF6851" w:rsidP="00BF6851">
          <w:pPr>
            <w:pStyle w:val="Pieddepage"/>
            <w:rPr>
              <w:rFonts w:cstheme="minorHAnsi"/>
              <w:b/>
              <w:bCs/>
              <w:color w:val="70AD47" w:themeColor="accent6"/>
              <w:sz w:val="18"/>
              <w:szCs w:val="18"/>
            </w:rPr>
          </w:pPr>
          <w:bookmarkStart w:id="1" w:name="_Hlk197518570"/>
          <w:r w:rsidRPr="00721229"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>Dispositif d’appui à la coordination d</w:t>
          </w:r>
          <w:r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>es Pyrénées Orientales</w:t>
          </w:r>
          <w:r w:rsidRPr="00721229"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 xml:space="preserve"> - </w:t>
          </w:r>
          <w:hyperlink r:id="rId1" w:history="1">
            <w:r w:rsidRPr="00CB3E00">
              <w:rPr>
                <w:rStyle w:val="Lienhypertexte"/>
                <w:rFonts w:cstheme="minorHAnsi"/>
                <w:b/>
                <w:bCs/>
                <w:sz w:val="18"/>
                <w:szCs w:val="18"/>
              </w:rPr>
              <w:t>www.dac66.fr</w:t>
            </w:r>
          </w:hyperlink>
        </w:p>
        <w:p w14:paraId="699F0EBF" w14:textId="77777777" w:rsidR="00BF6851" w:rsidRPr="00FC0BDB" w:rsidRDefault="00BD4DB2" w:rsidP="00BF6851">
          <w:pPr>
            <w:pStyle w:val="Pieddepage"/>
            <w:rPr>
              <w:rFonts w:cstheme="minorHAnsi"/>
              <w:color w:val="2F48AD"/>
              <w:sz w:val="18"/>
              <w:szCs w:val="18"/>
            </w:rPr>
          </w:pPr>
          <w:proofErr w:type="spellStart"/>
          <w:r>
            <w:rPr>
              <w:color w:val="2F48AD"/>
              <w:sz w:val="18"/>
              <w:szCs w:val="18"/>
            </w:rPr>
            <w:t>Tecnosud</w:t>
          </w:r>
          <w:proofErr w:type="spellEnd"/>
          <w:r>
            <w:rPr>
              <w:color w:val="2F48AD"/>
              <w:sz w:val="18"/>
              <w:szCs w:val="18"/>
            </w:rPr>
            <w:t xml:space="preserve"> 1</w:t>
          </w:r>
          <w:r w:rsidR="00007120">
            <w:rPr>
              <w:color w:val="2F48AD"/>
              <w:sz w:val="18"/>
              <w:szCs w:val="18"/>
            </w:rPr>
            <w:t xml:space="preserve"> </w:t>
          </w:r>
          <w:r>
            <w:rPr>
              <w:color w:val="2F48AD"/>
              <w:sz w:val="18"/>
              <w:szCs w:val="18"/>
            </w:rPr>
            <w:t>- Le « 440 »</w:t>
          </w:r>
          <w:r w:rsidR="00007120">
            <w:rPr>
              <w:color w:val="2F48AD"/>
              <w:sz w:val="18"/>
              <w:szCs w:val="18"/>
            </w:rPr>
            <w:t xml:space="preserve"> </w:t>
          </w:r>
          <w:r>
            <w:rPr>
              <w:color w:val="2F48AD"/>
              <w:sz w:val="18"/>
              <w:szCs w:val="18"/>
            </w:rPr>
            <w:t>-</w:t>
          </w:r>
          <w:r w:rsidR="00007120">
            <w:rPr>
              <w:color w:val="2F48AD"/>
              <w:sz w:val="18"/>
              <w:szCs w:val="18"/>
            </w:rPr>
            <w:t xml:space="preserve"> </w:t>
          </w:r>
          <w:r>
            <w:rPr>
              <w:color w:val="2F48AD"/>
              <w:sz w:val="18"/>
              <w:szCs w:val="18"/>
            </w:rPr>
            <w:t>Immeuble TOPAZE</w:t>
          </w:r>
          <w:r w:rsidR="00007120">
            <w:rPr>
              <w:color w:val="2F48AD"/>
              <w:sz w:val="18"/>
              <w:szCs w:val="18"/>
            </w:rPr>
            <w:t xml:space="preserve"> </w:t>
          </w:r>
          <w:r>
            <w:rPr>
              <w:color w:val="2F48AD"/>
              <w:sz w:val="18"/>
              <w:szCs w:val="18"/>
            </w:rPr>
            <w:t>- 440</w:t>
          </w:r>
          <w:r w:rsidR="00BF6851" w:rsidRPr="00FC0BDB">
            <w:rPr>
              <w:color w:val="2F48AD"/>
              <w:sz w:val="18"/>
              <w:szCs w:val="18"/>
            </w:rPr>
            <w:t xml:space="preserve"> </w:t>
          </w:r>
          <w:r>
            <w:rPr>
              <w:color w:val="2F48AD"/>
              <w:sz w:val="18"/>
              <w:szCs w:val="18"/>
            </w:rPr>
            <w:t>Rue James Watt</w:t>
          </w:r>
          <w:r w:rsidR="00BF6851" w:rsidRPr="00FC0BDB">
            <w:rPr>
              <w:color w:val="2F48AD"/>
              <w:sz w:val="18"/>
              <w:szCs w:val="18"/>
            </w:rPr>
            <w:t xml:space="preserve"> 66100 PERPIGNAN</w:t>
          </w:r>
        </w:p>
        <w:p w14:paraId="1605A9E7" w14:textId="77777777" w:rsidR="00BF6851" w:rsidRDefault="00BF6851" w:rsidP="00BF6851">
          <w:pPr>
            <w:rPr>
              <w:rFonts w:cstheme="minorHAnsi"/>
              <w:color w:val="2F5496" w:themeColor="accent1" w:themeShade="BF"/>
              <w:sz w:val="18"/>
              <w:szCs w:val="18"/>
            </w:rPr>
          </w:pPr>
          <w:r w:rsidRPr="00BF6851">
            <w:rPr>
              <w:rFonts w:cstheme="minorHAnsi"/>
              <w:color w:val="2F5496" w:themeColor="accent1" w:themeShade="BF"/>
              <w:sz w:val="18"/>
              <w:szCs w:val="18"/>
            </w:rPr>
            <w:t xml:space="preserve">Mail : </w:t>
          </w:r>
          <w:hyperlink r:id="rId2" w:history="1">
            <w:r w:rsidRPr="00CB2F56">
              <w:rPr>
                <w:rStyle w:val="Lienhypertexte"/>
                <w:rFonts w:cstheme="minorHAnsi"/>
                <w:sz w:val="18"/>
                <w:szCs w:val="18"/>
              </w:rPr>
              <w:t>contact@dac66.fr</w:t>
            </w:r>
          </w:hyperlink>
        </w:p>
        <w:p w14:paraId="7253D32A" w14:textId="77777777" w:rsidR="00BF6851" w:rsidRPr="003C05C7" w:rsidRDefault="00BF6851" w:rsidP="00BF6851">
          <w:pPr>
            <w:rPr>
              <w:b/>
              <w:bCs/>
            </w:rPr>
          </w:pPr>
          <w:r w:rsidRPr="00721229">
            <w:rPr>
              <w:rFonts w:cstheme="minorHAnsi"/>
              <w:color w:val="2F5496" w:themeColor="accent1" w:themeShade="BF"/>
              <w:sz w:val="18"/>
              <w:szCs w:val="18"/>
            </w:rPr>
            <w:t>N° SIRET</w:t>
          </w:r>
          <w:r w:rsidR="00F72E02">
            <w:rPr>
              <w:rFonts w:cstheme="minorHAnsi"/>
              <w:color w:val="2F5496" w:themeColor="accent1" w:themeShade="BF"/>
              <w:sz w:val="18"/>
              <w:szCs w:val="18"/>
            </w:rPr>
            <w:t xml:space="preserve"> </w:t>
          </w:r>
          <w:r w:rsidRPr="00721229">
            <w:rPr>
              <w:rFonts w:cstheme="minorHAnsi"/>
              <w:color w:val="2F5496" w:themeColor="accent1" w:themeShade="BF"/>
              <w:sz w:val="18"/>
              <w:szCs w:val="18"/>
            </w:rPr>
            <w:t xml:space="preserve">: </w:t>
          </w:r>
          <w:r w:rsidRPr="00BC2CD2">
            <w:rPr>
              <w:color w:val="2F48AD"/>
              <w:sz w:val="18"/>
              <w:szCs w:val="18"/>
            </w:rPr>
            <w:t xml:space="preserve">879 735 728 000 </w:t>
          </w:r>
          <w:r w:rsidR="00080912">
            <w:rPr>
              <w:color w:val="2F48AD"/>
              <w:sz w:val="18"/>
              <w:szCs w:val="18"/>
            </w:rPr>
            <w:t>21</w:t>
          </w:r>
        </w:p>
        <w:p w14:paraId="14D8E0B5" w14:textId="77777777" w:rsidR="00721229" w:rsidRPr="00721229" w:rsidRDefault="00BF6851" w:rsidP="00BF6851">
          <w:pPr>
            <w:pStyle w:val="Pieddepage"/>
            <w:tabs>
              <w:tab w:val="center" w:pos="4142"/>
              <w:tab w:val="left" w:pos="5400"/>
            </w:tabs>
            <w:rPr>
              <w:b/>
              <w:bCs/>
            </w:rPr>
          </w:pPr>
          <w:r w:rsidRPr="00721229">
            <w:rPr>
              <w:rFonts w:cstheme="minorHAnsi"/>
              <w:b/>
              <w:bCs/>
              <w:color w:val="2F5496" w:themeColor="accent1" w:themeShade="BF"/>
              <w:sz w:val="18"/>
              <w:szCs w:val="18"/>
            </w:rPr>
            <w:t>Te</w:t>
          </w:r>
          <w:r w:rsidRPr="0053335B">
            <w:rPr>
              <w:rFonts w:cstheme="minorHAnsi"/>
              <w:b/>
              <w:bCs/>
              <w:color w:val="2F48AD"/>
              <w:sz w:val="18"/>
              <w:szCs w:val="18"/>
            </w:rPr>
            <w:t xml:space="preserve">l : </w:t>
          </w:r>
          <w:hyperlink r:id="rId3" w:history="1">
            <w:r w:rsidRPr="0053335B">
              <w:rPr>
                <w:rStyle w:val="lev"/>
                <w:rFonts w:cstheme="minorHAnsi"/>
                <w:color w:val="2F48AD"/>
                <w:sz w:val="18"/>
                <w:szCs w:val="18"/>
                <w:shd w:val="clear" w:color="auto" w:fill="FFFFFF"/>
              </w:rPr>
              <w:t>04 48 07 06 60</w:t>
            </w:r>
          </w:hyperlink>
        </w:p>
      </w:tc>
      <w:tc>
        <w:tcPr>
          <w:tcW w:w="2234" w:type="dxa"/>
          <w:vAlign w:val="center"/>
        </w:tcPr>
        <w:p w14:paraId="5F312956" w14:textId="77777777" w:rsidR="00721229" w:rsidRDefault="00721229" w:rsidP="00721229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 wp14:anchorId="2C57C3AB" wp14:editId="3DFA486B">
                <wp:extent cx="1446768" cy="533400"/>
                <wp:effectExtent l="0" t="0" r="0" b="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68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0"/>
  </w:tbl>
  <w:p w14:paraId="69FEBBA1" w14:textId="77777777" w:rsidR="00814C5C" w:rsidRPr="00364326" w:rsidRDefault="00814C5C" w:rsidP="007212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D224" w14:textId="77777777" w:rsidR="00732116" w:rsidRDefault="007321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ED0D" w14:textId="77777777" w:rsidR="00B90AF5" w:rsidRDefault="00B90AF5" w:rsidP="00814C5C">
      <w:pPr>
        <w:spacing w:after="0" w:line="240" w:lineRule="auto"/>
      </w:pPr>
      <w:r>
        <w:separator/>
      </w:r>
    </w:p>
  </w:footnote>
  <w:footnote w:type="continuationSeparator" w:id="0">
    <w:p w14:paraId="27B8165B" w14:textId="77777777" w:rsidR="00B90AF5" w:rsidRDefault="00B90AF5" w:rsidP="0081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6F7C" w14:textId="77777777" w:rsidR="00732116" w:rsidRDefault="007321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0"/>
      <w:gridCol w:w="3356"/>
      <w:gridCol w:w="3826"/>
    </w:tblGrid>
    <w:tr w:rsidR="00814C5C" w14:paraId="3A559D57" w14:textId="77777777" w:rsidTr="00364326">
      <w:trPr>
        <w:trHeight w:val="366"/>
      </w:trPr>
      <w:tc>
        <w:tcPr>
          <w:tcW w:w="3590" w:type="dxa"/>
        </w:tcPr>
        <w:p w14:paraId="6FEA540F" w14:textId="77777777" w:rsidR="00814C5C" w:rsidRDefault="000971CF" w:rsidP="00814C5C">
          <w:pPr>
            <w:pStyle w:val="En-tte"/>
          </w:pPr>
          <w:r>
            <w:rPr>
              <w:noProof/>
            </w:rPr>
            <w:drawing>
              <wp:inline distT="0" distB="0" distL="0" distR="0" wp14:anchorId="062DA0DF" wp14:editId="325FF1E9">
                <wp:extent cx="1832317" cy="685800"/>
                <wp:effectExtent l="0" t="0" r="0" b="0"/>
                <wp:docPr id="2" name="Image 2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text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70" cy="691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6" w:type="dxa"/>
        </w:tcPr>
        <w:p w14:paraId="0BA7B797" w14:textId="4BF72AA7" w:rsidR="00814C5C" w:rsidRDefault="00732116" w:rsidP="00814C5C">
          <w:pPr>
            <w:pStyle w:val="En-tte"/>
          </w:pPr>
          <w:r>
            <w:rPr>
              <w:rFonts w:ascii="Calibri" w:hAnsi="Calibri" w:cs="Calibri"/>
              <w:color w:val="000000"/>
              <w:shd w:val="clear" w:color="auto" w:fill="FFFFFF"/>
            </w:rPr>
            <w:br/>
          </w:r>
        </w:p>
      </w:tc>
      <w:tc>
        <w:tcPr>
          <w:tcW w:w="3826" w:type="dxa"/>
        </w:tcPr>
        <w:p w14:paraId="3C3AE450" w14:textId="642C244E" w:rsidR="00814C5C" w:rsidRDefault="0034326F" w:rsidP="00814C5C">
          <w:pPr>
            <w:pStyle w:val="En-tte"/>
            <w:spacing w:before="120"/>
            <w:jc w:val="center"/>
          </w:pPr>
          <w:r>
            <w:rPr>
              <w:rStyle w:val="wacimagecontainer"/>
              <w:rFonts w:ascii="Segoe UI" w:hAnsi="Segoe UI" w:cs="Segoe UI"/>
              <w:noProof/>
              <w:color w:val="000000"/>
              <w:sz w:val="18"/>
              <w:szCs w:val="18"/>
              <w:shd w:val="clear" w:color="auto" w:fill="FFFFFF"/>
            </w:rPr>
            <w:drawing>
              <wp:anchor distT="0" distB="0" distL="114300" distR="114300" simplePos="0" relativeHeight="251660288" behindDoc="1" locked="0" layoutInCell="1" allowOverlap="1" wp14:anchorId="127B3D1C" wp14:editId="2CC09DCE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057400" cy="66929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400" y="20903"/>
                    <wp:lineTo x="21400" y="0"/>
                    <wp:lineTo x="0" y="0"/>
                  </wp:wrapPolygon>
                </wp:wrapTight>
                <wp:docPr id="1" name="Imag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181E900" w14:textId="77777777" w:rsidR="00814C5C" w:rsidRDefault="00814C5C" w:rsidP="009E70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A04B" w14:textId="77777777" w:rsidR="00732116" w:rsidRDefault="007321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CB"/>
    <w:rsid w:val="00007120"/>
    <w:rsid w:val="000126C3"/>
    <w:rsid w:val="00076383"/>
    <w:rsid w:val="00080912"/>
    <w:rsid w:val="000971CF"/>
    <w:rsid w:val="00097E0F"/>
    <w:rsid w:val="000E272D"/>
    <w:rsid w:val="002F3290"/>
    <w:rsid w:val="00324ABA"/>
    <w:rsid w:val="0034326F"/>
    <w:rsid w:val="00364326"/>
    <w:rsid w:val="0039195A"/>
    <w:rsid w:val="003A5E50"/>
    <w:rsid w:val="003C05C7"/>
    <w:rsid w:val="003D27DB"/>
    <w:rsid w:val="003E5AF2"/>
    <w:rsid w:val="003F55EA"/>
    <w:rsid w:val="0040415B"/>
    <w:rsid w:val="00474580"/>
    <w:rsid w:val="00490522"/>
    <w:rsid w:val="004C0D15"/>
    <w:rsid w:val="004F0DB4"/>
    <w:rsid w:val="0053335B"/>
    <w:rsid w:val="0057138F"/>
    <w:rsid w:val="005E40CB"/>
    <w:rsid w:val="005E5C9E"/>
    <w:rsid w:val="006654BD"/>
    <w:rsid w:val="006C457D"/>
    <w:rsid w:val="006F3863"/>
    <w:rsid w:val="00721229"/>
    <w:rsid w:val="00730A3C"/>
    <w:rsid w:val="00732116"/>
    <w:rsid w:val="00734145"/>
    <w:rsid w:val="00753496"/>
    <w:rsid w:val="007601D2"/>
    <w:rsid w:val="007648A4"/>
    <w:rsid w:val="00780467"/>
    <w:rsid w:val="007C1A60"/>
    <w:rsid w:val="00814C5C"/>
    <w:rsid w:val="0081570B"/>
    <w:rsid w:val="00841E64"/>
    <w:rsid w:val="008E252D"/>
    <w:rsid w:val="008E74CA"/>
    <w:rsid w:val="00925568"/>
    <w:rsid w:val="00940994"/>
    <w:rsid w:val="00951D1E"/>
    <w:rsid w:val="009861E0"/>
    <w:rsid w:val="009D7FDD"/>
    <w:rsid w:val="009E70B9"/>
    <w:rsid w:val="009F71A4"/>
    <w:rsid w:val="00A12E14"/>
    <w:rsid w:val="00A472B2"/>
    <w:rsid w:val="00A7365A"/>
    <w:rsid w:val="00A7382F"/>
    <w:rsid w:val="00AA70AB"/>
    <w:rsid w:val="00AC0D4F"/>
    <w:rsid w:val="00AC3C09"/>
    <w:rsid w:val="00AC7F69"/>
    <w:rsid w:val="00AD00F2"/>
    <w:rsid w:val="00AE3C68"/>
    <w:rsid w:val="00AF437E"/>
    <w:rsid w:val="00AF63AC"/>
    <w:rsid w:val="00B014A9"/>
    <w:rsid w:val="00B27162"/>
    <w:rsid w:val="00B33F8A"/>
    <w:rsid w:val="00B34B79"/>
    <w:rsid w:val="00B90AF5"/>
    <w:rsid w:val="00BC2CD2"/>
    <w:rsid w:val="00BD4DB2"/>
    <w:rsid w:val="00BF630D"/>
    <w:rsid w:val="00BF6851"/>
    <w:rsid w:val="00C24FFD"/>
    <w:rsid w:val="00C47D63"/>
    <w:rsid w:val="00C66113"/>
    <w:rsid w:val="00C72654"/>
    <w:rsid w:val="00C91E65"/>
    <w:rsid w:val="00CA3B02"/>
    <w:rsid w:val="00CB1222"/>
    <w:rsid w:val="00CB6F2E"/>
    <w:rsid w:val="00CD0AA9"/>
    <w:rsid w:val="00CF0A2D"/>
    <w:rsid w:val="00D1259F"/>
    <w:rsid w:val="00D77F85"/>
    <w:rsid w:val="00E1304A"/>
    <w:rsid w:val="00E339A4"/>
    <w:rsid w:val="00E33CA5"/>
    <w:rsid w:val="00E552A3"/>
    <w:rsid w:val="00E56C06"/>
    <w:rsid w:val="00EC0057"/>
    <w:rsid w:val="00ED45D8"/>
    <w:rsid w:val="00EE129A"/>
    <w:rsid w:val="00F5137A"/>
    <w:rsid w:val="00F64C3E"/>
    <w:rsid w:val="00F72E02"/>
    <w:rsid w:val="00FC0BDB"/>
    <w:rsid w:val="00FD3C84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494A"/>
  <w15:chartTrackingRefBased/>
  <w15:docId w15:val="{91B126C9-3B87-445F-B418-DB189AFB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4C5C"/>
  </w:style>
  <w:style w:type="paragraph" w:styleId="Pieddepage">
    <w:name w:val="footer"/>
    <w:basedOn w:val="Normal"/>
    <w:link w:val="PieddepageCar"/>
    <w:uiPriority w:val="99"/>
    <w:unhideWhenUsed/>
    <w:rsid w:val="0081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C5C"/>
  </w:style>
  <w:style w:type="table" w:styleId="Grilledutableau">
    <w:name w:val="Table Grid"/>
    <w:basedOn w:val="TableauNormal"/>
    <w:uiPriority w:val="39"/>
    <w:rsid w:val="0081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643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32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53335B"/>
    <w:rPr>
      <w:b/>
      <w:bCs/>
    </w:rPr>
  </w:style>
  <w:style w:type="character" w:customStyle="1" w:styleId="wacimagecontainer">
    <w:name w:val="wacimagecontainer"/>
    <w:basedOn w:val="Policepardfaut"/>
    <w:rsid w:val="0073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2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6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26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0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onco-occitanie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0448070660" TargetMode="External"/><Relationship Id="rId2" Type="http://schemas.openxmlformats.org/officeDocument/2006/relationships/hyperlink" Target="mailto:contact@dac66.fr" TargetMode="External"/><Relationship Id="rId1" Type="http://schemas.openxmlformats.org/officeDocument/2006/relationships/hyperlink" Target="http://www.dac66.fr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AC66\Mod&#232;les\Mod&#232;le%20vierge%20courrier%20sorta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vierge courrier sortant</Template>
  <TotalTime>25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 CALIPPE</dc:creator>
  <cp:keywords/>
  <dc:description/>
  <cp:lastModifiedBy>Ludivine LOUIS</cp:lastModifiedBy>
  <cp:revision>14</cp:revision>
  <cp:lastPrinted>2025-05-15T15:24:00Z</cp:lastPrinted>
  <dcterms:created xsi:type="dcterms:W3CDTF">2024-11-13T11:44:00Z</dcterms:created>
  <dcterms:modified xsi:type="dcterms:W3CDTF">2025-10-08T09:43:00Z</dcterms:modified>
</cp:coreProperties>
</file>